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6D5" w:rsidRDefault="009A316B">
      <w:pPr>
        <w:pStyle w:val="Standard"/>
        <w:spacing w:line="400" w:lineRule="exact"/>
        <w:rPr>
          <w:rFonts w:hint="eastAsia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2"/>
          <w:szCs w:val="32"/>
        </w:rPr>
        <w:t>附件一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</w:p>
    <w:p w:rsidR="001246D5" w:rsidRDefault="009A316B">
      <w:pPr>
        <w:pStyle w:val="Standard"/>
        <w:spacing w:line="480" w:lineRule="exact"/>
        <w:jc w:val="center"/>
        <w:rPr>
          <w:rFonts w:hint="eastAsia"/>
        </w:rPr>
      </w:pPr>
      <w:r>
        <w:rPr>
          <w:rFonts w:ascii="標楷體" w:eastAsia="標楷體" w:hAnsi="標楷體" w:cs="標楷體"/>
          <w:b/>
          <w:bCs/>
          <w:sz w:val="32"/>
          <w:szCs w:val="28"/>
        </w:rPr>
        <w:t>彰化縣</w:t>
      </w:r>
      <w:r>
        <w:rPr>
          <w:rFonts w:ascii="標楷體" w:eastAsia="標楷體" w:hAnsi="標楷體" w:cs="標楷體"/>
          <w:b/>
          <w:sz w:val="32"/>
          <w:szCs w:val="28"/>
        </w:rPr>
        <w:t>113</w:t>
      </w:r>
      <w:r>
        <w:rPr>
          <w:rFonts w:ascii="標楷體" w:eastAsia="標楷體" w:hAnsi="標楷體" w:cs="標楷體"/>
          <w:b/>
          <w:sz w:val="32"/>
          <w:szCs w:val="28"/>
        </w:rPr>
        <w:t>年度第六屆特</w:t>
      </w:r>
      <w:r>
        <w:rPr>
          <w:rFonts w:ascii="標楷體" w:eastAsia="標楷體" w:hAnsi="標楷體" w:cs="標楷體"/>
          <w:b/>
          <w:bCs/>
          <w:sz w:val="32"/>
          <w:szCs w:val="28"/>
        </w:rPr>
        <w:t>殊教育創新經營與優良人員表揚</w:t>
      </w:r>
    </w:p>
    <w:p w:rsidR="001246D5" w:rsidRDefault="009A316B">
      <w:pPr>
        <w:pStyle w:val="Standard"/>
        <w:spacing w:line="480" w:lineRule="exact"/>
        <w:jc w:val="center"/>
        <w:rPr>
          <w:rFonts w:hint="eastAsia"/>
        </w:rPr>
      </w:pPr>
      <w:r>
        <w:rPr>
          <w:rFonts w:ascii="標楷體" w:hAnsi="標楷體" w:cs="標楷體"/>
          <w:b/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5322566</wp:posOffset>
            </wp:positionH>
            <wp:positionV relativeFrom="paragraph">
              <wp:posOffset>8887</wp:posOffset>
            </wp:positionV>
            <wp:extent cx="822960" cy="82296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b/>
          <w:bCs/>
          <w:sz w:val="32"/>
          <w:szCs w:val="28"/>
        </w:rPr>
        <w:t>個人組報名表</w:t>
      </w:r>
      <w:r>
        <w:rPr>
          <w:rFonts w:ascii="標楷體" w:eastAsia="標楷體" w:hAnsi="標楷體" w:cs="標楷體"/>
          <w:b/>
          <w:bCs/>
          <w:sz w:val="32"/>
          <w:szCs w:val="28"/>
        </w:rPr>
        <w:t>(</w:t>
      </w:r>
      <w:r>
        <w:rPr>
          <w:rFonts w:ascii="標楷體" w:eastAsia="標楷體" w:hAnsi="標楷體" w:cs="標楷體"/>
          <w:b/>
          <w:bCs/>
          <w:sz w:val="32"/>
          <w:szCs w:val="28"/>
          <w:shd w:val="clear" w:color="auto" w:fill="FFFFFF"/>
        </w:rPr>
        <w:t>請電腦打字列印報名表並上網填寫資料</w:t>
      </w:r>
      <w:r>
        <w:rPr>
          <w:rFonts w:ascii="標楷體" w:eastAsia="標楷體" w:hAnsi="標楷體" w:cs="標楷體"/>
          <w:b/>
          <w:bCs/>
          <w:sz w:val="32"/>
          <w:szCs w:val="28"/>
        </w:rPr>
        <w:t>)</w:t>
      </w:r>
    </w:p>
    <w:p w:rsidR="001246D5" w:rsidRDefault="009A316B">
      <w:pPr>
        <w:pStyle w:val="Standard"/>
        <w:spacing w:line="400" w:lineRule="exact"/>
        <w:rPr>
          <w:rFonts w:hint="eastAsia"/>
        </w:rPr>
      </w:pPr>
      <w:r>
        <w:rPr>
          <w:rFonts w:ascii="標楷體" w:eastAsia="標楷體" w:hAnsi="標楷體" w:cs="標楷體"/>
          <w:b/>
        </w:rPr>
        <w:t xml:space="preserve">         </w:t>
      </w:r>
      <w:r>
        <w:rPr>
          <w:color w:val="0000FF"/>
          <w:sz w:val="23"/>
          <w:szCs w:val="23"/>
        </w:rPr>
        <w:t>https://forms.gle/QpVqimg41Uv98y7q7</w:t>
      </w:r>
    </w:p>
    <w:p w:rsidR="001246D5" w:rsidRDefault="001246D5">
      <w:pPr>
        <w:pStyle w:val="Standard"/>
        <w:spacing w:line="400" w:lineRule="exact"/>
        <w:rPr>
          <w:rFonts w:ascii="標楷體" w:hAnsi="標楷體" w:cs="標楷體"/>
          <w:b/>
        </w:rPr>
      </w:pPr>
    </w:p>
    <w:tbl>
      <w:tblPr>
        <w:tblW w:w="8136" w:type="dxa"/>
        <w:tblInd w:w="2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560"/>
        <w:gridCol w:w="992"/>
        <w:gridCol w:w="424"/>
        <w:gridCol w:w="851"/>
        <w:gridCol w:w="567"/>
        <w:gridCol w:w="1071"/>
        <w:gridCol w:w="1395"/>
      </w:tblGrid>
      <w:tr w:rsidR="001246D5">
        <w:tblPrEx>
          <w:tblCellMar>
            <w:top w:w="0" w:type="dxa"/>
            <w:bottom w:w="0" w:type="dxa"/>
          </w:tblCellMar>
        </w:tblPrEx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6D5" w:rsidRDefault="009A316B">
            <w:pPr>
              <w:pStyle w:val="Standard"/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/>
                <w:szCs w:val="22"/>
              </w:rPr>
              <w:t>學校名稱：</w:t>
            </w:r>
          </w:p>
        </w:tc>
        <w:tc>
          <w:tcPr>
            <w:tcW w:w="24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9A316B">
            <w:pPr>
              <w:pStyle w:val="Standard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兩吋</w:t>
            </w:r>
          </w:p>
          <w:p w:rsidR="001246D5" w:rsidRDefault="009A316B">
            <w:pPr>
              <w:pStyle w:val="Standard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半身相片</w:t>
            </w:r>
          </w:p>
          <w:p w:rsidR="001246D5" w:rsidRDefault="001246D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</w:tc>
      </w:tr>
      <w:tr w:rsidR="001246D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9A316B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薦</w:t>
            </w:r>
          </w:p>
          <w:p w:rsidR="001246D5" w:rsidRDefault="009A316B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送</w:t>
            </w:r>
          </w:p>
          <w:p w:rsidR="001246D5" w:rsidRDefault="009A316B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類</w:t>
            </w:r>
          </w:p>
          <w:p w:rsidR="001246D5" w:rsidRDefault="009A316B">
            <w:pPr>
              <w:pStyle w:val="Standard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別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6D5" w:rsidRDefault="009A316B">
            <w:pPr>
              <w:pStyle w:val="Standard"/>
              <w:spacing w:line="30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Cs w:val="22"/>
              </w:rPr>
              <w:t>普通班教師輔導特教學生優良獎</w:t>
            </w:r>
          </w:p>
          <w:p w:rsidR="001246D5" w:rsidRDefault="009A316B">
            <w:pPr>
              <w:pStyle w:val="Standard"/>
              <w:spacing w:line="30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Cs w:val="22"/>
              </w:rPr>
              <w:t>學前階段教師輔導特教學生優良獎</w:t>
            </w:r>
          </w:p>
          <w:p w:rsidR="001246D5" w:rsidRDefault="009A316B">
            <w:pPr>
              <w:pStyle w:val="Standard"/>
              <w:spacing w:line="30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Cs w:val="22"/>
              </w:rPr>
              <w:t>特殊教育優良教師獎</w:t>
            </w:r>
          </w:p>
          <w:p w:rsidR="001246D5" w:rsidRDefault="009A316B">
            <w:pPr>
              <w:pStyle w:val="Standard"/>
              <w:spacing w:line="30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Cs w:val="22"/>
              </w:rPr>
              <w:t>特殊教育行政優良人員獎</w:t>
            </w:r>
          </w:p>
          <w:p w:rsidR="001246D5" w:rsidRDefault="009A316B">
            <w:pPr>
              <w:pStyle w:val="Standard"/>
              <w:spacing w:line="30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□</w:t>
            </w:r>
            <w:r>
              <w:rPr>
                <w:rFonts w:ascii="標楷體" w:eastAsia="標楷體" w:hAnsi="標楷體" w:cs="標楷體"/>
                <w:szCs w:val="22"/>
              </w:rPr>
              <w:t>特殊教育相關服務優良人員獎</w:t>
            </w:r>
          </w:p>
        </w:tc>
        <w:tc>
          <w:tcPr>
            <w:tcW w:w="24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1246D5">
            <w:pPr>
              <w:widowControl/>
              <w:rPr>
                <w:rFonts w:hint="eastAsia"/>
              </w:rPr>
            </w:pPr>
          </w:p>
        </w:tc>
      </w:tr>
      <w:tr w:rsidR="001246D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9A316B">
            <w:pPr>
              <w:pStyle w:val="Standard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1246D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9A316B">
            <w:pPr>
              <w:pStyle w:val="Standard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出生年月日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9A316B">
            <w:pPr>
              <w:pStyle w:val="Standard"/>
              <w:spacing w:line="400" w:lineRule="exact"/>
              <w:jc w:val="right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年</w:t>
            </w:r>
            <w:r>
              <w:rPr>
                <w:rFonts w:ascii="標楷體" w:eastAsia="標楷體" w:hAnsi="標楷體" w:cs="標楷體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Cs w:val="22"/>
              </w:rPr>
              <w:t>月</w:t>
            </w:r>
            <w:r>
              <w:rPr>
                <w:rFonts w:ascii="標楷體" w:eastAsia="標楷體" w:hAnsi="標楷體" w:cs="標楷體"/>
                <w:szCs w:val="22"/>
              </w:rPr>
              <w:t xml:space="preserve">  </w:t>
            </w:r>
            <w:r>
              <w:rPr>
                <w:rFonts w:ascii="標楷體" w:eastAsia="標楷體" w:hAnsi="標楷體" w:cs="標楷體"/>
                <w:szCs w:val="22"/>
              </w:rPr>
              <w:t>日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9A316B">
            <w:pPr>
              <w:pStyle w:val="Standard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性別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1246D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</w:tc>
      </w:tr>
      <w:tr w:rsidR="001246D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9A316B">
            <w:pPr>
              <w:pStyle w:val="Standard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通訊地址</w:t>
            </w:r>
          </w:p>
        </w:tc>
        <w:tc>
          <w:tcPr>
            <w:tcW w:w="6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1246D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</w:tc>
      </w:tr>
      <w:tr w:rsidR="001246D5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9A316B">
            <w:pPr>
              <w:pStyle w:val="Standard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電</w:t>
            </w:r>
            <w:r>
              <w:rPr>
                <w:rFonts w:ascii="標楷體" w:eastAsia="標楷體" w:hAnsi="標楷體" w:cs="標楷體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Cs w:val="22"/>
              </w:rPr>
              <w:t>話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9A316B">
            <w:pPr>
              <w:pStyle w:val="Standard"/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學校</w:t>
            </w:r>
            <w:r>
              <w:rPr>
                <w:rFonts w:ascii="標楷體" w:eastAsia="標楷體" w:hAnsi="標楷體" w:cs="標楷體"/>
                <w:szCs w:val="22"/>
              </w:rPr>
              <w:t>/</w:t>
            </w:r>
            <w:r>
              <w:rPr>
                <w:rFonts w:ascii="標楷體" w:eastAsia="標楷體" w:hAnsi="標楷體" w:cs="標楷體"/>
                <w:szCs w:val="22"/>
              </w:rPr>
              <w:t>單位：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9A316B">
            <w:pPr>
              <w:pStyle w:val="Standard"/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宅：</w:t>
            </w:r>
          </w:p>
        </w:tc>
      </w:tr>
      <w:tr w:rsidR="001246D5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1246D5">
            <w:pPr>
              <w:widowControl/>
              <w:rPr>
                <w:rFonts w:hint="eastAsia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9A316B">
            <w:pPr>
              <w:pStyle w:val="Standard"/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手機：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9A316B">
            <w:pPr>
              <w:pStyle w:val="Standard"/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szCs w:val="22"/>
              </w:rPr>
              <w:t>傳真：</w:t>
            </w:r>
          </w:p>
        </w:tc>
      </w:tr>
      <w:tr w:rsidR="001246D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9A316B">
            <w:pPr>
              <w:pStyle w:val="Standard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6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1246D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</w:tc>
      </w:tr>
      <w:tr w:rsidR="001246D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9A316B">
            <w:pPr>
              <w:pStyle w:val="Standard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服務學校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1246D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9A316B">
            <w:pPr>
              <w:pStyle w:val="Standard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服務年資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6D5" w:rsidRDefault="009A316B">
            <w:pPr>
              <w:pStyle w:val="Standard"/>
              <w:spacing w:line="30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特教班（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）年</w:t>
            </w:r>
          </w:p>
          <w:p w:rsidR="001246D5" w:rsidRDefault="009A316B">
            <w:pPr>
              <w:pStyle w:val="Standard"/>
              <w:spacing w:line="30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行政（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）年</w:t>
            </w:r>
          </w:p>
          <w:p w:rsidR="001246D5" w:rsidRDefault="009A316B">
            <w:pPr>
              <w:pStyle w:val="Standard"/>
              <w:spacing w:line="30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輔導特教生（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）年</w:t>
            </w:r>
          </w:p>
          <w:p w:rsidR="001246D5" w:rsidRDefault="009A316B">
            <w:pPr>
              <w:pStyle w:val="Standard"/>
              <w:spacing w:line="30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計至</w:t>
            </w:r>
            <w:r>
              <w:rPr>
                <w:rFonts w:ascii="標楷體" w:eastAsia="標楷體" w:hAnsi="標楷體" w:cs="標楷體"/>
              </w:rPr>
              <w:t>113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31</w:t>
            </w:r>
            <w:r>
              <w:rPr>
                <w:rFonts w:ascii="標楷體" w:eastAsia="標楷體" w:hAnsi="標楷體" w:cs="標楷體"/>
              </w:rPr>
              <w:t>日止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1246D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6D5" w:rsidRDefault="009A316B">
            <w:pPr>
              <w:pStyle w:val="Standard"/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服務特殊</w:t>
            </w:r>
          </w:p>
          <w:p w:rsidR="001246D5" w:rsidRDefault="009A316B">
            <w:pPr>
              <w:pStyle w:val="Standard"/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教育時間</w:t>
            </w:r>
          </w:p>
        </w:tc>
        <w:tc>
          <w:tcPr>
            <w:tcW w:w="6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6D5" w:rsidRDefault="009A316B">
            <w:pPr>
              <w:pStyle w:val="Standard"/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日起至</w:t>
            </w:r>
            <w:r>
              <w:rPr>
                <w:rFonts w:ascii="標楷體" w:eastAsia="標楷體" w:hAnsi="標楷體" w:cs="標楷體"/>
                <w:b/>
              </w:rPr>
              <w:t>113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7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31 </w:t>
            </w:r>
            <w:r>
              <w:rPr>
                <w:rFonts w:ascii="標楷體" w:eastAsia="標楷體" w:hAnsi="標楷體" w:cs="標楷體"/>
              </w:rPr>
              <w:t>日止（表揚當年）</w:t>
            </w:r>
          </w:p>
          <w:p w:rsidR="001246D5" w:rsidRDefault="009A316B">
            <w:pPr>
              <w:pStyle w:val="Standard"/>
              <w:spacing w:line="40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共計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</w:p>
        </w:tc>
      </w:tr>
      <w:tr w:rsidR="001246D5">
        <w:tblPrEx>
          <w:tblCellMar>
            <w:top w:w="0" w:type="dxa"/>
            <w:bottom w:w="0" w:type="dxa"/>
          </w:tblCellMar>
        </w:tblPrEx>
        <w:trPr>
          <w:trHeight w:val="227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9A316B">
            <w:pPr>
              <w:pStyle w:val="Standard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個人簡介</w:t>
            </w:r>
          </w:p>
        </w:tc>
        <w:tc>
          <w:tcPr>
            <w:tcW w:w="6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1246D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  <w:p w:rsidR="001246D5" w:rsidRDefault="001246D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  <w:p w:rsidR="001246D5" w:rsidRDefault="001246D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  <w:p w:rsidR="001246D5" w:rsidRDefault="001246D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  <w:p w:rsidR="001246D5" w:rsidRDefault="001246D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  <w:p w:rsidR="001246D5" w:rsidRDefault="001246D5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</w:tc>
      </w:tr>
      <w:tr w:rsidR="001246D5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9A316B">
            <w:pPr>
              <w:pStyle w:val="Standard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具體優良事蹟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條列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6D5" w:rsidRDefault="009A316B">
            <w:pPr>
              <w:pStyle w:val="Standard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佐證資料</w:t>
            </w:r>
          </w:p>
        </w:tc>
      </w:tr>
      <w:tr w:rsidR="001246D5">
        <w:tblPrEx>
          <w:tblCellMar>
            <w:top w:w="0" w:type="dxa"/>
            <w:bottom w:w="0" w:type="dxa"/>
          </w:tblCellMar>
        </w:tblPrEx>
        <w:trPr>
          <w:trHeight w:val="1832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6D5" w:rsidRDefault="001246D5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  <w:p w:rsidR="001246D5" w:rsidRDefault="001246D5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  <w:p w:rsidR="001246D5" w:rsidRDefault="001246D5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  <w:p w:rsidR="001246D5" w:rsidRDefault="001246D5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</w:tc>
        <w:tc>
          <w:tcPr>
            <w:tcW w:w="4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6D5" w:rsidRDefault="001246D5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  <w:p w:rsidR="001246D5" w:rsidRDefault="001246D5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  <w:p w:rsidR="001246D5" w:rsidRDefault="001246D5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  <w:p w:rsidR="001246D5" w:rsidRDefault="001246D5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  <w:p w:rsidR="001246D5" w:rsidRDefault="001246D5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  <w:p w:rsidR="001246D5" w:rsidRDefault="001246D5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  <w:p w:rsidR="001246D5" w:rsidRDefault="001246D5">
            <w:pPr>
              <w:pStyle w:val="Standard"/>
              <w:spacing w:line="300" w:lineRule="exact"/>
              <w:rPr>
                <w:rFonts w:ascii="標楷體" w:eastAsia="標楷體" w:hAnsi="標楷體" w:cs="標楷體"/>
                <w:b/>
                <w:bCs/>
                <w:szCs w:val="22"/>
              </w:rPr>
            </w:pPr>
          </w:p>
        </w:tc>
      </w:tr>
    </w:tbl>
    <w:p w:rsidR="001246D5" w:rsidRDefault="009A316B">
      <w:pPr>
        <w:pStyle w:val="Standard"/>
        <w:spacing w:line="400" w:lineRule="exact"/>
        <w:rPr>
          <w:rFonts w:hint="eastAsia"/>
        </w:rPr>
      </w:pPr>
      <w:r>
        <w:rPr>
          <w:rFonts w:ascii="標楷體" w:eastAsia="標楷體" w:hAnsi="標楷體" w:cs="標楷體"/>
        </w:rPr>
        <w:t>輔導主任：</w:t>
      </w:r>
      <w:r>
        <w:rPr>
          <w:rFonts w:ascii="標楷體" w:eastAsia="標楷體" w:hAnsi="標楷體" w:cs="標楷體"/>
        </w:rPr>
        <w:t xml:space="preserve">                   </w:t>
      </w:r>
      <w:r>
        <w:rPr>
          <w:rFonts w:ascii="標楷體" w:eastAsia="標楷體" w:hAnsi="標楷體" w:cs="標楷體"/>
        </w:rPr>
        <w:t>人事：</w:t>
      </w:r>
      <w:r>
        <w:rPr>
          <w:rFonts w:ascii="標楷體" w:eastAsia="標楷體" w:hAnsi="標楷體" w:cs="標楷體"/>
        </w:rPr>
        <w:t xml:space="preserve">                   </w:t>
      </w:r>
      <w:r>
        <w:rPr>
          <w:rFonts w:ascii="標楷體" w:eastAsia="標楷體" w:hAnsi="標楷體" w:cs="標楷體"/>
        </w:rPr>
        <w:t>校長：</w:t>
      </w:r>
    </w:p>
    <w:p w:rsidR="001246D5" w:rsidRDefault="009A316B">
      <w:pPr>
        <w:pStyle w:val="Standard"/>
        <w:spacing w:line="400" w:lineRule="exact"/>
        <w:jc w:val="center"/>
        <w:rPr>
          <w:rFonts w:hint="eastAsia"/>
        </w:rPr>
      </w:pPr>
      <w:r>
        <w:rPr>
          <w:rFonts w:ascii="標楷體" w:eastAsia="標楷體" w:hAnsi="標楷體" w:cs="標楷體"/>
        </w:rPr>
        <w:t>中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華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民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國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  <w:b/>
        </w:rPr>
        <w:t>113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 xml:space="preserve">        </w:t>
      </w:r>
      <w:r>
        <w:rPr>
          <w:rFonts w:ascii="標楷體" w:eastAsia="標楷體" w:hAnsi="標楷體" w:cs="標楷體"/>
        </w:rPr>
        <w:t xml:space="preserve">　日</w:t>
      </w:r>
    </w:p>
    <w:p w:rsidR="001246D5" w:rsidRDefault="009A316B">
      <w:pPr>
        <w:pStyle w:val="Standard"/>
        <w:spacing w:line="400" w:lineRule="exact"/>
        <w:rPr>
          <w:rFonts w:hint="eastAsia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附件二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</w:p>
    <w:p w:rsidR="001246D5" w:rsidRDefault="009A316B">
      <w:pPr>
        <w:pStyle w:val="Standard"/>
        <w:spacing w:line="480" w:lineRule="exact"/>
        <w:jc w:val="center"/>
        <w:rPr>
          <w:rFonts w:hint="eastAsia"/>
        </w:rPr>
      </w:pPr>
      <w:r>
        <w:rPr>
          <w:rFonts w:ascii="標楷體" w:eastAsia="標楷體" w:hAnsi="標楷體" w:cs="標楷體"/>
          <w:b/>
          <w:bCs/>
          <w:sz w:val="32"/>
          <w:szCs w:val="28"/>
        </w:rPr>
        <w:t>彰化縣</w:t>
      </w:r>
      <w:r>
        <w:rPr>
          <w:rFonts w:ascii="標楷體" w:eastAsia="標楷體" w:hAnsi="標楷體" w:cs="標楷體"/>
          <w:b/>
          <w:sz w:val="32"/>
          <w:szCs w:val="28"/>
        </w:rPr>
        <w:t>113</w:t>
      </w:r>
      <w:r>
        <w:rPr>
          <w:rFonts w:ascii="標楷體" w:eastAsia="標楷體" w:hAnsi="標楷體" w:cs="標楷體"/>
          <w:b/>
          <w:sz w:val="32"/>
          <w:szCs w:val="28"/>
        </w:rPr>
        <w:t>年度第六屆特</w:t>
      </w:r>
      <w:r>
        <w:rPr>
          <w:rFonts w:ascii="標楷體" w:eastAsia="標楷體" w:hAnsi="標楷體" w:cs="標楷體"/>
          <w:b/>
          <w:bCs/>
          <w:sz w:val="32"/>
          <w:szCs w:val="28"/>
        </w:rPr>
        <w:t>殊教育創新經營與優良人員表揚</w:t>
      </w:r>
    </w:p>
    <w:p w:rsidR="001246D5" w:rsidRDefault="009A316B">
      <w:pPr>
        <w:pStyle w:val="Standard"/>
        <w:spacing w:line="480" w:lineRule="exact"/>
        <w:jc w:val="center"/>
        <w:rPr>
          <w:rFonts w:hint="eastAsia"/>
        </w:rPr>
      </w:pPr>
      <w:r>
        <w:rPr>
          <w:rFonts w:ascii="標楷體" w:eastAsia="標楷體" w:hAnsi="標楷體" w:cs="標楷體"/>
          <w:b/>
          <w:sz w:val="27"/>
          <w:szCs w:val="27"/>
        </w:rPr>
        <w:t>特殊教育傑出貢獻獎報名表</w:t>
      </w:r>
      <w:r>
        <w:rPr>
          <w:rFonts w:ascii="標楷體" w:eastAsia="標楷體" w:hAnsi="標楷體" w:cs="標楷體"/>
          <w:b/>
          <w:bCs/>
          <w:sz w:val="27"/>
          <w:szCs w:val="27"/>
        </w:rPr>
        <w:t>(</w:t>
      </w:r>
      <w:r>
        <w:rPr>
          <w:rFonts w:ascii="標楷體" w:eastAsia="標楷體" w:hAnsi="標楷體" w:cs="標楷體"/>
          <w:b/>
          <w:bCs/>
          <w:sz w:val="27"/>
          <w:szCs w:val="27"/>
          <w:shd w:val="clear" w:color="auto" w:fill="FFFFFF"/>
        </w:rPr>
        <w:t>請電腦打字列印報名表並上網填寫資料</w:t>
      </w:r>
      <w:r>
        <w:rPr>
          <w:rFonts w:ascii="標楷體" w:eastAsia="標楷體" w:hAnsi="標楷體" w:cs="標楷體"/>
          <w:b/>
          <w:bCs/>
          <w:sz w:val="27"/>
          <w:szCs w:val="27"/>
        </w:rPr>
        <w:t>)</w:t>
      </w:r>
    </w:p>
    <w:p w:rsidR="001246D5" w:rsidRDefault="009A316B">
      <w:pPr>
        <w:pStyle w:val="Standard"/>
        <w:spacing w:line="400" w:lineRule="exact"/>
        <w:rPr>
          <w:rFonts w:hint="eastAsia"/>
        </w:rPr>
      </w:pPr>
      <w:r>
        <w:rPr>
          <w:rFonts w:ascii="標楷體" w:eastAsia="標楷體" w:hAnsi="標楷體" w:cs="標楷體"/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5518147</wp:posOffset>
            </wp:positionH>
            <wp:positionV relativeFrom="paragraph">
              <wp:posOffset>8887</wp:posOffset>
            </wp:positionV>
            <wp:extent cx="761996" cy="761996"/>
            <wp:effectExtent l="0" t="0" r="4" b="4"/>
            <wp:wrapTight wrapText="bothSides">
              <wp:wrapPolygon edited="0">
                <wp:start x="0" y="0"/>
                <wp:lineTo x="0" y="21078"/>
                <wp:lineTo x="21078" y="21078"/>
                <wp:lineTo x="21078" y="0"/>
                <wp:lineTo x="0" y="0"/>
              </wp:wrapPolygon>
            </wp:wrapTight>
            <wp:docPr id="2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996" cy="761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b/>
        </w:rPr>
        <w:t xml:space="preserve">       </w:t>
      </w:r>
      <w:r>
        <w:rPr>
          <w:color w:val="0000FF"/>
          <w:sz w:val="23"/>
          <w:szCs w:val="23"/>
        </w:rPr>
        <w:t>https://forms.gle/LZpcSaqUNkE1A42AA</w:t>
      </w:r>
    </w:p>
    <w:tbl>
      <w:tblPr>
        <w:tblW w:w="8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8"/>
        <w:gridCol w:w="874"/>
        <w:gridCol w:w="946"/>
        <w:gridCol w:w="2315"/>
        <w:gridCol w:w="2269"/>
      </w:tblGrid>
      <w:tr w:rsidR="001246D5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6D5" w:rsidRDefault="009A316B">
            <w:pPr>
              <w:pStyle w:val="Standard"/>
              <w:ind w:left="1620" w:hanging="1440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Cs/>
              </w:rPr>
              <w:t>推薦類別</w:t>
            </w:r>
          </w:p>
        </w:tc>
        <w:tc>
          <w:tcPr>
            <w:tcW w:w="6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46D5" w:rsidRDefault="009A316B">
            <w:pPr>
              <w:pStyle w:val="Standard"/>
              <w:ind w:firstLine="120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個人</w:t>
            </w:r>
          </w:p>
          <w:p w:rsidR="001246D5" w:rsidRDefault="009A316B">
            <w:pPr>
              <w:pStyle w:val="Standard"/>
              <w:ind w:firstLine="120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團體</w:t>
            </w:r>
          </w:p>
        </w:tc>
      </w:tr>
      <w:tr w:rsidR="001246D5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6D5" w:rsidRDefault="009A316B">
            <w:pPr>
              <w:pStyle w:val="Standard"/>
              <w:ind w:left="1621" w:hanging="1441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/>
              </w:rPr>
              <w:t>姓名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團體名稱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6D5" w:rsidRDefault="009A316B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/>
              </w:rPr>
              <w:t>聯絡人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6D5" w:rsidRDefault="009A316B">
            <w:pPr>
              <w:pStyle w:val="Standard"/>
              <w:ind w:firstLine="240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/>
              </w:rPr>
              <w:t>職稱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6D5" w:rsidRDefault="009A316B">
            <w:pPr>
              <w:pStyle w:val="Standard"/>
              <w:ind w:left="1621" w:hanging="1441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/>
              </w:rPr>
              <w:t>聯絡方式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6D5" w:rsidRDefault="009A316B">
            <w:pPr>
              <w:pStyle w:val="Standard"/>
              <w:ind w:left="1621" w:hanging="1441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/>
              </w:rPr>
              <w:t>住址</w:t>
            </w:r>
          </w:p>
        </w:tc>
      </w:tr>
      <w:tr w:rsidR="001246D5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6D5" w:rsidRDefault="001246D5">
            <w:pPr>
              <w:pStyle w:val="Standard"/>
              <w:ind w:left="1621" w:hanging="1441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6D5" w:rsidRDefault="001246D5">
            <w:pPr>
              <w:pStyle w:val="Standard"/>
              <w:ind w:firstLine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6D5" w:rsidRDefault="001246D5">
            <w:pPr>
              <w:pStyle w:val="Standard"/>
              <w:ind w:firstLine="24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6D5" w:rsidRDefault="009A316B">
            <w:pPr>
              <w:pStyle w:val="Standard"/>
              <w:spacing w:line="280" w:lineRule="exact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個人：</w:t>
            </w:r>
          </w:p>
          <w:p w:rsidR="001246D5" w:rsidRDefault="009A316B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學校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單位：</w:t>
            </w:r>
          </w:p>
          <w:p w:rsidR="001246D5" w:rsidRDefault="009A316B">
            <w:pPr>
              <w:pStyle w:val="Standard"/>
              <w:rPr>
                <w:rFonts w:hint="eastAsia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  <w:r>
              <w:rPr>
                <w:rFonts w:ascii="標楷體" w:eastAsia="標楷體" w:hAnsi="標楷體" w:cs="標楷體"/>
              </w:rPr>
              <w:t>：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6D5" w:rsidRDefault="001246D5">
            <w:pPr>
              <w:pStyle w:val="Standard"/>
              <w:ind w:left="1621" w:hanging="1441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1246D5">
        <w:tblPrEx>
          <w:tblCellMar>
            <w:top w:w="0" w:type="dxa"/>
            <w:bottom w:w="0" w:type="dxa"/>
          </w:tblCellMar>
        </w:tblPrEx>
        <w:trPr>
          <w:cantSplit/>
          <w:trHeight w:val="3352"/>
        </w:trPr>
        <w:tc>
          <w:tcPr>
            <w:tcW w:w="8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6D5" w:rsidRDefault="009A316B">
            <w:pPr>
              <w:pStyle w:val="Standard"/>
              <w:ind w:left="1621" w:hanging="1441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/>
              </w:rPr>
              <w:t>個人或團體簡介</w:t>
            </w:r>
          </w:p>
          <w:p w:rsidR="001246D5" w:rsidRDefault="001246D5">
            <w:pPr>
              <w:pStyle w:val="Standard"/>
              <w:ind w:left="1621" w:hanging="1441"/>
              <w:rPr>
                <w:rFonts w:ascii="標楷體" w:eastAsia="標楷體" w:hAnsi="標楷體" w:cs="標楷體"/>
                <w:b/>
              </w:rPr>
            </w:pPr>
          </w:p>
          <w:p w:rsidR="001246D5" w:rsidRDefault="001246D5">
            <w:pPr>
              <w:pStyle w:val="Standard"/>
              <w:ind w:left="1621" w:hanging="1441"/>
              <w:rPr>
                <w:rFonts w:ascii="標楷體" w:eastAsia="標楷體" w:hAnsi="標楷體" w:cs="標楷體"/>
                <w:b/>
              </w:rPr>
            </w:pPr>
          </w:p>
          <w:p w:rsidR="001246D5" w:rsidRDefault="001246D5">
            <w:pPr>
              <w:pStyle w:val="Standard"/>
              <w:ind w:left="1621" w:hanging="1441"/>
              <w:rPr>
                <w:rFonts w:ascii="標楷體" w:eastAsia="標楷體" w:hAnsi="標楷體" w:cs="標楷體"/>
                <w:b/>
              </w:rPr>
            </w:pPr>
          </w:p>
          <w:p w:rsidR="001246D5" w:rsidRDefault="001246D5">
            <w:pPr>
              <w:pStyle w:val="Standard"/>
              <w:ind w:left="1621" w:hanging="1441"/>
              <w:rPr>
                <w:rFonts w:ascii="標楷體" w:eastAsia="標楷體" w:hAnsi="標楷體" w:cs="標楷體"/>
                <w:b/>
              </w:rPr>
            </w:pPr>
          </w:p>
          <w:p w:rsidR="001246D5" w:rsidRDefault="001246D5">
            <w:pPr>
              <w:pStyle w:val="Standard"/>
              <w:ind w:left="1621" w:hanging="1441"/>
              <w:rPr>
                <w:rFonts w:ascii="標楷體" w:eastAsia="標楷體" w:hAnsi="標楷體" w:cs="標楷體"/>
                <w:b/>
              </w:rPr>
            </w:pPr>
          </w:p>
          <w:p w:rsidR="001246D5" w:rsidRDefault="001246D5">
            <w:pPr>
              <w:pStyle w:val="Standard"/>
              <w:ind w:left="1621" w:hanging="1441"/>
              <w:rPr>
                <w:rFonts w:ascii="標楷體" w:eastAsia="標楷體" w:hAnsi="標楷體" w:cs="標楷體"/>
                <w:b/>
              </w:rPr>
            </w:pPr>
          </w:p>
          <w:p w:rsidR="001246D5" w:rsidRDefault="001246D5">
            <w:pPr>
              <w:pStyle w:val="Standard"/>
              <w:ind w:left="1621" w:hanging="1441"/>
              <w:rPr>
                <w:rFonts w:ascii="標楷體" w:eastAsia="標楷體" w:hAnsi="標楷體" w:cs="標楷體"/>
                <w:b/>
              </w:rPr>
            </w:pPr>
          </w:p>
        </w:tc>
      </w:tr>
      <w:tr w:rsidR="001246D5">
        <w:tblPrEx>
          <w:tblCellMar>
            <w:top w:w="0" w:type="dxa"/>
            <w:bottom w:w="0" w:type="dxa"/>
          </w:tblCellMar>
        </w:tblPrEx>
        <w:trPr>
          <w:cantSplit/>
          <w:trHeight w:val="3527"/>
        </w:trPr>
        <w:tc>
          <w:tcPr>
            <w:tcW w:w="8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46D5" w:rsidRDefault="009A316B">
            <w:pPr>
              <w:pStyle w:val="Standard"/>
              <w:ind w:left="1621" w:hanging="1441"/>
              <w:rPr>
                <w:rFonts w:hint="eastAsia"/>
              </w:rPr>
            </w:pPr>
            <w:r>
              <w:rPr>
                <w:rFonts w:ascii="標楷體" w:eastAsia="標楷體" w:hAnsi="標楷體" w:cs="標楷體"/>
                <w:b/>
              </w:rPr>
              <w:t>具體優良事蹟</w:t>
            </w:r>
          </w:p>
          <w:p w:rsidR="001246D5" w:rsidRDefault="001246D5">
            <w:pPr>
              <w:pStyle w:val="Standard"/>
              <w:ind w:left="1621" w:hanging="1441"/>
              <w:rPr>
                <w:rFonts w:ascii="標楷體" w:eastAsia="標楷體" w:hAnsi="標楷體" w:cs="標楷體"/>
                <w:b/>
              </w:rPr>
            </w:pPr>
          </w:p>
          <w:p w:rsidR="001246D5" w:rsidRDefault="001246D5">
            <w:pPr>
              <w:pStyle w:val="Standard"/>
              <w:ind w:left="1621" w:hanging="1441"/>
              <w:rPr>
                <w:rFonts w:ascii="標楷體" w:eastAsia="標楷體" w:hAnsi="標楷體" w:cs="標楷體"/>
                <w:b/>
              </w:rPr>
            </w:pPr>
          </w:p>
          <w:p w:rsidR="001246D5" w:rsidRDefault="001246D5">
            <w:pPr>
              <w:pStyle w:val="Standard"/>
              <w:ind w:left="1621" w:hanging="1441"/>
              <w:rPr>
                <w:rFonts w:ascii="標楷體" w:eastAsia="標楷體" w:hAnsi="標楷體" w:cs="標楷體"/>
                <w:b/>
              </w:rPr>
            </w:pPr>
          </w:p>
          <w:p w:rsidR="001246D5" w:rsidRDefault="001246D5">
            <w:pPr>
              <w:pStyle w:val="Standard"/>
              <w:ind w:left="1621" w:hanging="1441"/>
              <w:rPr>
                <w:rFonts w:ascii="標楷體" w:eastAsia="標楷體" w:hAnsi="標楷體" w:cs="標楷體"/>
                <w:b/>
              </w:rPr>
            </w:pPr>
          </w:p>
          <w:p w:rsidR="001246D5" w:rsidRDefault="001246D5">
            <w:pPr>
              <w:pStyle w:val="Standard"/>
              <w:ind w:left="1621" w:hanging="1441"/>
              <w:rPr>
                <w:rFonts w:ascii="標楷體" w:eastAsia="標楷體" w:hAnsi="標楷體" w:cs="標楷體"/>
                <w:b/>
              </w:rPr>
            </w:pPr>
          </w:p>
          <w:p w:rsidR="001246D5" w:rsidRDefault="001246D5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1246D5" w:rsidRDefault="001246D5">
            <w:pPr>
              <w:pStyle w:val="Standard"/>
              <w:rPr>
                <w:rFonts w:ascii="標楷體" w:eastAsia="標楷體" w:hAnsi="標楷體" w:cs="標楷體"/>
                <w:b/>
              </w:rPr>
            </w:pPr>
          </w:p>
          <w:p w:rsidR="001246D5" w:rsidRDefault="001246D5">
            <w:pPr>
              <w:pStyle w:val="Standard"/>
              <w:ind w:left="1621" w:hanging="1441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</w:tbl>
    <w:p w:rsidR="001246D5" w:rsidRDefault="009A316B">
      <w:pPr>
        <w:pStyle w:val="Standard"/>
        <w:tabs>
          <w:tab w:val="left" w:pos="972"/>
        </w:tabs>
        <w:spacing w:line="400" w:lineRule="exact"/>
        <w:rPr>
          <w:rFonts w:hint="eastAsia"/>
        </w:rPr>
      </w:pP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br/>
      </w:r>
      <w:r>
        <w:rPr>
          <w:rFonts w:ascii="標楷體" w:eastAsia="標楷體" w:hAnsi="標楷體" w:cs="標楷體"/>
        </w:rPr>
        <w:t>填寫人：</w:t>
      </w:r>
      <w:r>
        <w:rPr>
          <w:rFonts w:ascii="標楷體" w:eastAsia="標楷體" w:hAnsi="標楷體" w:cs="標楷體"/>
        </w:rPr>
        <w:t xml:space="preserve">                       </w:t>
      </w:r>
      <w:r>
        <w:rPr>
          <w:rFonts w:ascii="標楷體" w:eastAsia="標楷體" w:hAnsi="標楷體" w:cs="標楷體"/>
        </w:rPr>
        <w:t>推薦人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單位：</w:t>
      </w:r>
    </w:p>
    <w:p w:rsidR="001246D5" w:rsidRDefault="009A316B">
      <w:pPr>
        <w:pStyle w:val="Standard"/>
        <w:spacing w:line="400" w:lineRule="exact"/>
        <w:rPr>
          <w:rFonts w:hint="eastAsia"/>
        </w:rPr>
      </w:pPr>
      <w:r>
        <w:rPr>
          <w:rFonts w:ascii="標楷體" w:eastAsia="標楷體" w:hAnsi="標楷體" w:cs="標楷體"/>
          <w:bCs/>
          <w:sz w:val="20"/>
          <w:szCs w:val="20"/>
        </w:rPr>
        <w:t>（簽名或蓋章）</w:t>
      </w:r>
      <w:r>
        <w:rPr>
          <w:rFonts w:ascii="標楷體" w:eastAsia="標楷體" w:hAnsi="標楷體" w:cs="標楷體"/>
          <w:bCs/>
          <w:sz w:val="20"/>
          <w:szCs w:val="20"/>
        </w:rPr>
        <w:t xml:space="preserve">                      </w:t>
      </w:r>
      <w:r>
        <w:rPr>
          <w:rFonts w:ascii="標楷體" w:eastAsia="標楷體" w:hAnsi="標楷體" w:cs="標楷體"/>
          <w:bCs/>
          <w:sz w:val="20"/>
          <w:szCs w:val="20"/>
        </w:rPr>
        <w:t>（簽名或蓋章）</w:t>
      </w:r>
    </w:p>
    <w:p w:rsidR="001246D5" w:rsidRDefault="001246D5">
      <w:pPr>
        <w:pStyle w:val="Standard"/>
        <w:spacing w:line="400" w:lineRule="exact"/>
        <w:rPr>
          <w:rFonts w:ascii="標楷體" w:eastAsia="標楷體" w:hAnsi="標楷體" w:cs="標楷體"/>
        </w:rPr>
      </w:pPr>
    </w:p>
    <w:p w:rsidR="001246D5" w:rsidRDefault="001246D5">
      <w:pPr>
        <w:pStyle w:val="Standard"/>
        <w:spacing w:line="400" w:lineRule="exact"/>
        <w:rPr>
          <w:rFonts w:ascii="標楷體" w:eastAsia="標楷體" w:hAnsi="標楷體" w:cs="標楷體"/>
        </w:rPr>
      </w:pPr>
    </w:p>
    <w:p w:rsidR="001246D5" w:rsidRDefault="001246D5">
      <w:pPr>
        <w:pStyle w:val="Standard"/>
        <w:spacing w:line="400" w:lineRule="exact"/>
        <w:rPr>
          <w:rFonts w:ascii="標楷體" w:eastAsia="標楷體" w:hAnsi="標楷體" w:cs="標楷體"/>
        </w:rPr>
      </w:pPr>
    </w:p>
    <w:p w:rsidR="001246D5" w:rsidRDefault="009A316B">
      <w:pPr>
        <w:pStyle w:val="Standard"/>
        <w:spacing w:line="400" w:lineRule="exact"/>
        <w:rPr>
          <w:rFonts w:hint="eastAsia"/>
        </w:rPr>
      </w:pPr>
      <w:r>
        <w:rPr>
          <w:rFonts w:ascii="標楷體" w:eastAsia="標楷體" w:hAnsi="標楷體" w:cs="標楷體"/>
        </w:rPr>
        <w:t>中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華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民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國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  <w:b/>
        </w:rPr>
        <w:t>113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 xml:space="preserve">        </w:t>
      </w:r>
      <w:r>
        <w:rPr>
          <w:rFonts w:ascii="標楷體" w:eastAsia="標楷體" w:hAnsi="標楷體" w:cs="標楷體"/>
        </w:rPr>
        <w:t xml:space="preserve">　日</w:t>
      </w:r>
    </w:p>
    <w:p w:rsidR="001246D5" w:rsidRDefault="009A316B">
      <w:pPr>
        <w:pStyle w:val="a5"/>
        <w:widowControl w:val="0"/>
        <w:tabs>
          <w:tab w:val="center" w:pos="4153"/>
          <w:tab w:val="right" w:pos="8306"/>
        </w:tabs>
        <w:jc w:val="center"/>
        <w:textAlignment w:val="auto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  <w:lang w:val="zh-TW" w:bidi="ar-SA"/>
        </w:rPr>
        <w:lastRenderedPageBreak/>
        <w:fldChar w:fldCharType="begin"/>
      </w:r>
      <w:r>
        <w:rPr>
          <w:rFonts w:ascii="Times New Roman" w:hAnsi="Times New Roman" w:cs="Times New Roman"/>
          <w:sz w:val="20"/>
          <w:szCs w:val="20"/>
          <w:lang w:val="zh-TW" w:bidi="ar-SA"/>
        </w:rPr>
        <w:instrText xml:space="preserve"> PAGE </w:instrText>
      </w:r>
      <w:r>
        <w:rPr>
          <w:rFonts w:ascii="Times New Roman" w:hAnsi="Times New Roman" w:cs="Times New Roman"/>
          <w:sz w:val="20"/>
          <w:szCs w:val="20"/>
          <w:lang w:val="zh-TW" w:bidi="ar-SA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val="zh-TW" w:bidi="ar-SA"/>
        </w:rPr>
        <w:t>2</w:t>
      </w:r>
      <w:r>
        <w:rPr>
          <w:rFonts w:ascii="Times New Roman" w:hAnsi="Times New Roman" w:cs="Times New Roman"/>
          <w:sz w:val="20"/>
          <w:szCs w:val="20"/>
          <w:lang w:val="zh-TW" w:bidi="ar-SA"/>
        </w:rPr>
        <w:fldChar w:fldCharType="end"/>
      </w:r>
    </w:p>
    <w:sectPr w:rsidR="001246D5">
      <w:pgSz w:w="11906" w:h="16838"/>
      <w:pgMar w:top="1134" w:right="1134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16B" w:rsidRDefault="009A316B">
      <w:pPr>
        <w:rPr>
          <w:rFonts w:hint="eastAsia"/>
        </w:rPr>
      </w:pPr>
      <w:r>
        <w:separator/>
      </w:r>
    </w:p>
  </w:endnote>
  <w:endnote w:type="continuationSeparator" w:id="0">
    <w:p w:rsidR="009A316B" w:rsidRDefault="009A31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16B" w:rsidRDefault="009A316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A316B" w:rsidRDefault="009A316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46D5"/>
    <w:rsid w:val="001246D5"/>
    <w:rsid w:val="009A316B"/>
    <w:rsid w:val="00F6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BF7E22-5FBB-4534-9909-8B8A4CA6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HeaderandFooter"/>
  </w:style>
  <w:style w:type="character" w:customStyle="1" w:styleId="a6">
    <w:name w:val="頁尾 字元"/>
    <w:basedOn w:val="a0"/>
    <w:rPr>
      <w:lang w:val="zh-TW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basedOn w:val="a0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2024-03-15T08:17:00Z</dcterms:created>
  <dcterms:modified xsi:type="dcterms:W3CDTF">2024-03-15T08:17:00Z</dcterms:modified>
</cp:coreProperties>
</file>